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45" w:rsidRDefault="00635C64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- </w:t>
      </w:r>
    </w:p>
    <w:p w:rsidR="001C3645" w:rsidRDefault="00635C64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:rsidR="001C3645" w:rsidRDefault="001C3645">
      <w:pPr>
        <w:rPr>
          <w:rFonts w:ascii="FreeSans" w:hAnsi="FreeSans"/>
        </w:rPr>
      </w:pPr>
    </w:p>
    <w:p w:rsidR="001C3645" w:rsidRDefault="001C3645">
      <w:pPr>
        <w:rPr>
          <w:rFonts w:ascii="FreeSans" w:hAnsi="FreeSans"/>
        </w:rPr>
      </w:pPr>
    </w:p>
    <w:p w:rsidR="001C3645" w:rsidRDefault="00635C64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:rsidR="001C3645" w:rsidRDefault="00635C64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>
        <w:rPr>
          <w:rFonts w:ascii="FreeSans" w:hAnsi="FreeSans"/>
          <w:b/>
          <w:bCs/>
        </w:rPr>
        <w:br/>
        <w:t>Adresa:</w:t>
      </w:r>
    </w:p>
    <w:p w:rsidR="001C3645" w:rsidRDefault="00635C64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>
        <w:rPr>
          <w:rFonts w:ascii="FreeSans" w:hAnsi="FreeSans"/>
          <w:b/>
          <w:bCs/>
        </w:rPr>
        <w:br/>
        <w:t>telefón:</w:t>
      </w:r>
    </w:p>
    <w:p w:rsidR="001C3645" w:rsidRDefault="00635C64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</w:p>
    <w:p w:rsidR="001C3645" w:rsidRDefault="001C3645">
      <w:pPr>
        <w:rPr>
          <w:rFonts w:ascii="FreeSans" w:hAnsi="FreeSans"/>
        </w:rPr>
      </w:pPr>
    </w:p>
    <w:p w:rsidR="001C3645" w:rsidRDefault="001C3645">
      <w:pPr>
        <w:rPr>
          <w:rFonts w:ascii="FreeSans" w:hAnsi="FreeSans"/>
        </w:rPr>
      </w:pPr>
    </w:p>
    <w:p w:rsidR="001C3645" w:rsidRDefault="00635C64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tovar:</w:t>
      </w:r>
    </w:p>
    <w:p w:rsidR="001C3645" w:rsidRDefault="001C3645">
      <w:pPr>
        <w:rPr>
          <w:rFonts w:ascii="FreeSans" w:hAnsi="FreeSans"/>
        </w:rPr>
      </w:pPr>
    </w:p>
    <w:p w:rsidR="001C3645" w:rsidRDefault="001C3645">
      <w:pPr>
        <w:pStyle w:val="HorizontalLine"/>
      </w:pPr>
    </w:p>
    <w:p w:rsidR="001C3645" w:rsidRDefault="001C3645">
      <w:pPr>
        <w:pStyle w:val="HorizontalLine"/>
      </w:pPr>
    </w:p>
    <w:p w:rsidR="001C3645" w:rsidRDefault="001C3645">
      <w:pPr>
        <w:pStyle w:val="HorizontalLine"/>
      </w:pPr>
    </w:p>
    <w:p w:rsidR="001C3645" w:rsidRDefault="001C3645">
      <w:pPr>
        <w:rPr>
          <w:rFonts w:ascii="FreeSans" w:hAnsi="FreeSans"/>
        </w:rPr>
      </w:pPr>
    </w:p>
    <w:p w:rsidR="001C3645" w:rsidRDefault="00635C64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:rsidR="001C3645" w:rsidRDefault="001C3645">
      <w:pPr>
        <w:rPr>
          <w:rFonts w:ascii="FreeSans" w:hAnsi="FreeSans"/>
        </w:rPr>
      </w:pPr>
    </w:p>
    <w:p w:rsidR="001C3645" w:rsidRDefault="00635C64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1C3645" w:rsidRDefault="001C3645">
      <w:pPr>
        <w:rPr>
          <w:rFonts w:ascii="FreeSans" w:hAnsi="FreeSans"/>
        </w:rPr>
      </w:pPr>
    </w:p>
    <w:p w:rsidR="001C3645" w:rsidRDefault="00635C64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1C3645" w:rsidRDefault="001C3645">
      <w:pPr>
        <w:rPr>
          <w:rFonts w:ascii="FreeSans" w:hAnsi="FreeSans"/>
        </w:rPr>
      </w:pPr>
    </w:p>
    <w:p w:rsidR="001C3645" w:rsidRDefault="00635C64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1C3645" w:rsidRDefault="001C3645">
      <w:pPr>
        <w:rPr>
          <w:rFonts w:ascii="FreeSans" w:hAnsi="FreeSans"/>
        </w:rPr>
      </w:pPr>
    </w:p>
    <w:p w:rsidR="001C3645" w:rsidRDefault="00635C64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1C3645" w:rsidRDefault="001C3645">
      <w:pPr>
        <w:rPr>
          <w:rFonts w:ascii="FreeSans" w:hAnsi="FreeSans"/>
        </w:rPr>
      </w:pPr>
    </w:p>
    <w:p w:rsidR="001C3645" w:rsidRDefault="001C3645">
      <w:pPr>
        <w:rPr>
          <w:rFonts w:ascii="FreeSans" w:hAnsi="FreeSans"/>
        </w:rPr>
      </w:pPr>
    </w:p>
    <w:p w:rsidR="001C3645" w:rsidRDefault="00635C64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:rsidR="001C3645" w:rsidRDefault="001C3645">
      <w:pPr>
        <w:rPr>
          <w:rFonts w:ascii="FreeSans" w:hAnsi="FreeSans"/>
        </w:rPr>
      </w:pPr>
    </w:p>
    <w:p w:rsidR="001C3645" w:rsidRDefault="00635C64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:rsidR="001C3645" w:rsidRDefault="001C3645">
      <w:pPr>
        <w:rPr>
          <w:rFonts w:ascii="FreeSans" w:hAnsi="FreeSans"/>
        </w:rPr>
      </w:pPr>
    </w:p>
    <w:p w:rsidR="001C3645" w:rsidRDefault="001C3645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1C3645">
        <w:tc>
          <w:tcPr>
            <w:tcW w:w="4818" w:type="dxa"/>
            <w:shd w:val="clear" w:color="auto" w:fill="auto"/>
          </w:tcPr>
          <w:p w:rsidR="001C3645" w:rsidRDefault="001C3645">
            <w:pPr>
              <w:rPr>
                <w:rFonts w:ascii="FreeSans" w:hAnsi="FreeSans"/>
              </w:rPr>
            </w:pPr>
          </w:p>
          <w:p w:rsidR="001C3645" w:rsidRDefault="001C3645">
            <w:pPr>
              <w:rPr>
                <w:rFonts w:ascii="FreeSans" w:hAnsi="FreeSans"/>
              </w:rPr>
            </w:pPr>
          </w:p>
          <w:p w:rsidR="001C3645" w:rsidRDefault="00635C64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1C3645" w:rsidRDefault="001C3645">
            <w:pPr>
              <w:pStyle w:val="TableContents"/>
              <w:rPr>
                <w:rFonts w:ascii="FreeSans" w:hAnsi="FreeSans"/>
              </w:rPr>
            </w:pPr>
          </w:p>
          <w:p w:rsidR="001C3645" w:rsidRDefault="001C3645">
            <w:pPr>
              <w:pStyle w:val="TableContents"/>
              <w:rPr>
                <w:rFonts w:ascii="FreeSans" w:hAnsi="FreeSans"/>
              </w:rPr>
            </w:pPr>
          </w:p>
          <w:p w:rsidR="001C3645" w:rsidRDefault="00635C64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:rsidR="001C3645" w:rsidRDefault="001C3645">
      <w:pPr>
        <w:rPr>
          <w:rFonts w:ascii="FreeSans" w:hAnsi="FreeSans"/>
        </w:rPr>
      </w:pPr>
    </w:p>
    <w:p w:rsidR="001C3645" w:rsidRDefault="001C3645">
      <w:pPr>
        <w:rPr>
          <w:rFonts w:ascii="FreeSans" w:hAnsi="FreeSans"/>
        </w:rPr>
      </w:pPr>
    </w:p>
    <w:p w:rsidR="001C3645" w:rsidRDefault="001C3645">
      <w:pPr>
        <w:rPr>
          <w:rFonts w:ascii="FreeSans" w:hAnsi="FreeSans"/>
        </w:rPr>
      </w:pPr>
    </w:p>
    <w:p w:rsidR="001C3645" w:rsidRDefault="00635C64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:rsidR="001C3645" w:rsidRDefault="00635C64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:rsidR="001C3645" w:rsidRDefault="001C3645"/>
    <w:sectPr w:rsidR="001C3645" w:rsidSect="001C364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compat/>
  <w:rsids>
    <w:rsidRoot w:val="008749B0"/>
    <w:rsid w:val="001C3645"/>
    <w:rsid w:val="00635C64"/>
    <w:rsid w:val="008749B0"/>
    <w:rsid w:val="00F9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3645"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rsid w:val="001C364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rsid w:val="001C3645"/>
    <w:pPr>
      <w:spacing w:after="140" w:line="288" w:lineRule="auto"/>
    </w:pPr>
  </w:style>
  <w:style w:type="paragraph" w:styleId="Zoznam">
    <w:name w:val="List"/>
    <w:basedOn w:val="Zkladntext"/>
    <w:rsid w:val="001C3645"/>
  </w:style>
  <w:style w:type="paragraph" w:customStyle="1" w:styleId="Caption">
    <w:name w:val="Caption"/>
    <w:basedOn w:val="Normlny"/>
    <w:qFormat/>
    <w:rsid w:val="001C36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1C3645"/>
    <w:pPr>
      <w:suppressLineNumbers/>
    </w:pPr>
  </w:style>
  <w:style w:type="paragraph" w:customStyle="1" w:styleId="HorizontalLine">
    <w:name w:val="Horizontal Line"/>
    <w:basedOn w:val="Normlny"/>
    <w:qFormat/>
    <w:rsid w:val="001C364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1C364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dst&#250;penie%20zmluvy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odstúpenie zmluvy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2025-02-20T06:34:00Z</dcterms:created>
  <dcterms:modified xsi:type="dcterms:W3CDTF">2025-02-20T06:35:00Z</dcterms:modified>
  <dc:language>en-US</dc:language>
</cp:coreProperties>
</file>